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D5" w:rsidRDefault="001240D5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24"/>
          <w:szCs w:val="24"/>
        </w:rPr>
        <w:t>基于</w:t>
      </w:r>
      <w:r>
        <w:rPr>
          <w:b/>
          <w:bCs/>
          <w:sz w:val="24"/>
          <w:szCs w:val="24"/>
        </w:rPr>
        <w:t>PLC</w:t>
      </w:r>
      <w:r>
        <w:rPr>
          <w:rFonts w:cs="宋体" w:hint="eastAsia"/>
          <w:b/>
          <w:bCs/>
          <w:sz w:val="24"/>
          <w:szCs w:val="24"/>
        </w:rPr>
        <w:t>的视觉引导三轴运动控制系统</w:t>
      </w:r>
      <w:bookmarkStart w:id="0" w:name="_GoBack"/>
      <w:bookmarkEnd w:id="0"/>
      <w:r>
        <w:rPr>
          <w:rFonts w:cs="宋体" w:hint="eastAsia"/>
          <w:b/>
          <w:bCs/>
          <w:sz w:val="24"/>
          <w:szCs w:val="24"/>
        </w:rPr>
        <w:t>配件清单</w:t>
      </w:r>
    </w:p>
    <w:p w:rsidR="001240D5" w:rsidRDefault="001240D5">
      <w:pPr>
        <w:rPr>
          <w:rFonts w:cs="Times New Roman"/>
        </w:rPr>
      </w:pPr>
    </w:p>
    <w:tbl>
      <w:tblPr>
        <w:tblW w:w="793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8"/>
        <w:gridCol w:w="2830"/>
        <w:gridCol w:w="3347"/>
        <w:gridCol w:w="540"/>
        <w:gridCol w:w="720"/>
      </w:tblGrid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传感器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SV4-120ML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可编程控制器（支持柔性制造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XDC-60C4-E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控制器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SIC-242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视觉镜头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SL-FC16FM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光源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D138BC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SI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FD100-A00-W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视觉网络电缆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SW-NET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SW-IO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转串口模块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USB-COM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XD-NE-BD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触摸屏（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CAD/CAM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柔性制造的工业触摸屏）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TG765-MT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伺服驱动器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DS3E-20P4-PFA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伺服电机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MS-60ST-M01330B-20P4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伺服编码器线缆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CP-DP-A-03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伺服电源线缆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CM-P07-03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DZ47LE-2P 10A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DZ47-1P 10A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接触器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CJX2-1210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3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开关电源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台湾米博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MPS-100W24V1S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按钮盒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端子排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菲尼克斯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船型开关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江阴长江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KCD-105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限位开关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飞凌传感器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FA12-4NA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导轨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菲尼克斯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NS35(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皮带式三轴运动平台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PDS-GZ-001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三轴运动平台工装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PDS-GZ-002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触摸屏支架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信捷定制钣金材质（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寸）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下载线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XVP-2.5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触摸屏下载线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伺服驱动器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_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JA-NE-L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X-NET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标准线（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桌面式网孔板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1600*700*1620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执行机构支撑架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信捷定制标准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700*700*750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40D5" w:rsidRDefault="001240D5" w:rsidP="004864CD">
            <w:pPr>
              <w:widowControl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1240D5" w:rsidRPr="006719C5" w:rsidTr="00CD28C1">
        <w:trPr>
          <w:trHeight w:val="2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包含手册、导线、螺丝、螺母、扎带等辅材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0D5" w:rsidRDefault="001240D5" w:rsidP="004864CD">
            <w:pPr>
              <w:widowControl/>
              <w:textAlignment w:val="bottom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1240D5" w:rsidRDefault="001240D5">
      <w:pPr>
        <w:rPr>
          <w:rFonts w:cs="Times New Roman"/>
        </w:rPr>
      </w:pPr>
    </w:p>
    <w:sectPr w:rsidR="001240D5" w:rsidSect="007A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D5" w:rsidRDefault="001240D5" w:rsidP="004864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240D5" w:rsidRDefault="001240D5" w:rsidP="004864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D5" w:rsidRDefault="001240D5" w:rsidP="004864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240D5" w:rsidRDefault="001240D5" w:rsidP="004864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B27A56"/>
    <w:rsid w:val="00011C4D"/>
    <w:rsid w:val="001240D5"/>
    <w:rsid w:val="001F5F78"/>
    <w:rsid w:val="004864CD"/>
    <w:rsid w:val="004A25B1"/>
    <w:rsid w:val="006406B4"/>
    <w:rsid w:val="006719C5"/>
    <w:rsid w:val="0068038F"/>
    <w:rsid w:val="007A6CFC"/>
    <w:rsid w:val="00862236"/>
    <w:rsid w:val="00945A39"/>
    <w:rsid w:val="009753CF"/>
    <w:rsid w:val="00C46F21"/>
    <w:rsid w:val="00CB61EE"/>
    <w:rsid w:val="00CD28C1"/>
    <w:rsid w:val="00D138BC"/>
    <w:rsid w:val="00F41FEF"/>
    <w:rsid w:val="00F54908"/>
    <w:rsid w:val="55B27A5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64CD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64C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142</Words>
  <Characters>810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☆水之南2011☆</dc:creator>
  <cp:keywords/>
  <dc:description/>
  <cp:lastModifiedBy>张芳向 Netboy</cp:lastModifiedBy>
  <cp:revision>5</cp:revision>
  <dcterms:created xsi:type="dcterms:W3CDTF">2018-08-10T07:18:00Z</dcterms:created>
  <dcterms:modified xsi:type="dcterms:W3CDTF">2018-08-14T09:24:00Z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